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附件1：            第二批缴费名单</w:t>
      </w:r>
    </w:p>
    <w:tbl>
      <w:tblPr>
        <w:tblStyle w:val="3"/>
        <w:tblW w:w="81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4"/>
        <w:gridCol w:w="2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会员单位名称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缴费人数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泸州荣建建设监理有限公司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四川昌正工程咨询有限公司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四川电力工程建设监理有限责任公司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四川冠达工程咨询有限公司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四川华宇工程监理咨询有限公司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四川兢业工程项目管理有限公司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四川凯润建设项目管理有限责任公司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四川丽康建筑工程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项目管理有限公司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四川省四维高建工程监理咨询有限公司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四川鑫森工程项目管理有限公司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四川兴宇建设工程监理有限责任公司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四川雄烽建设工程管理有限公司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宜宾建志工程项目管理有限公司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中国成达工程有限公司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重庆赛迪工程咨询有限公司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35</w:t>
            </w:r>
          </w:p>
        </w:tc>
      </w:tr>
    </w:tbl>
    <w:p/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697E00"/>
    <w:rsid w:val="415C2B06"/>
    <w:rsid w:val="47697E0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-20180606RTCB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2018-09-17T06:25:00Z</dcterms:created>
  <dc:creator>DAYDAYUP！！</dc:creator>
  <cp:lastModifiedBy>DAYDAYUP！！</cp:lastModifiedBy>
  <dcterms:modified xsi:type="dcterms:W3CDTF">2018-09-20T01:28:55Z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