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F5" w:rsidRDefault="00F1241D">
      <w:pPr>
        <w:pStyle w:val="a8"/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</w:rPr>
        <w:t>附件：</w:t>
      </w:r>
    </w:p>
    <w:p w:rsidR="001F14F5" w:rsidRDefault="00F1241D">
      <w:pPr>
        <w:pStyle w:val="a8"/>
        <w:spacing w:line="360" w:lineRule="auto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四川省监理行业从业人员监理业务培训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7-</w:t>
      </w:r>
      <w:r>
        <w:rPr>
          <w:rFonts w:ascii="仿宋" w:eastAsia="仿宋" w:hAnsi="仿宋" w:cs="仿宋" w:hint="eastAsia"/>
          <w:kern w:val="0"/>
          <w:sz w:val="32"/>
          <w:szCs w:val="32"/>
        </w:rPr>
        <w:t>21</w:t>
      </w:r>
      <w:r>
        <w:rPr>
          <w:rFonts w:ascii="仿宋" w:eastAsia="仿宋" w:hAnsi="仿宋" w:cs="仿宋" w:hint="eastAsia"/>
          <w:kern w:val="0"/>
          <w:sz w:val="32"/>
          <w:szCs w:val="32"/>
        </w:rPr>
        <w:t>期培训班</w:t>
      </w:r>
    </w:p>
    <w:p w:rsidR="001F14F5" w:rsidRDefault="00F1241D">
      <w:pPr>
        <w:pStyle w:val="a8"/>
        <w:spacing w:line="360" w:lineRule="auto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参培人员名单</w:t>
      </w:r>
    </w:p>
    <w:p w:rsidR="001F14F5" w:rsidRDefault="00F1241D">
      <w:pPr>
        <w:spacing w:line="50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</w:t>
      </w:r>
      <w:r>
        <w:rPr>
          <w:rFonts w:ascii="仿宋" w:eastAsia="仿宋" w:hAnsi="仿宋" w:cs="仿宋" w:hint="eastAsia"/>
          <w:kern w:val="0"/>
          <w:sz w:val="32"/>
          <w:szCs w:val="32"/>
        </w:rPr>
        <w:t>十</w:t>
      </w:r>
      <w:r>
        <w:rPr>
          <w:rFonts w:ascii="仿宋" w:eastAsia="仿宋" w:hAnsi="仿宋" w:cs="仿宋" w:hint="eastAsia"/>
          <w:kern w:val="0"/>
          <w:sz w:val="32"/>
          <w:szCs w:val="32"/>
        </w:rPr>
        <w:t>七期培训班参培人员名单</w:t>
      </w:r>
    </w:p>
    <w:tbl>
      <w:tblPr>
        <w:tblW w:w="8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33"/>
        <w:gridCol w:w="4370"/>
        <w:gridCol w:w="2380"/>
      </w:tblGrid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会员单位名称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巴中市宏旭建设工程监理有限公司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51372319881227****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苟青松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巴中市宏旭建设工程监理有限公司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51302719760806****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徐青均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甘孜藏族自治州建设工程监理有限公司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51102319720429****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李小林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杭州大江建设项目管理有限公司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51090219770906****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罗昌谷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江阳建设集团有限公司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51072119630923****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夏高强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江阳建设集团有限公司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51072219810304****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钟红利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江阳建设集团有限公司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51382619881126****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江阳建设集团有限公司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51382219870614****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郭钟琼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阶梯项目咨询有限公司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51070419921020****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张云方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阶梯项目咨询有限公司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51082419820331****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邱勤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乐山市鸿嘉建设工程监理咨询有限公司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51111219850715****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乐山市鸿嘉建设工程监理咨询有限公司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51110219640104****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赵亮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乐山市鉴顺达建设工程监理有限公司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51110219801120****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程晓玲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荣县鹏程建设工程监理有限公司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51032119620629****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高志虎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上海建科工程咨询有限公司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51312619860120****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杜柳生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上海建科工程咨询有限公司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51092119920110****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侯朋成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上海建科工程咨询有限公司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51138119940906****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李吉平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上海浦桥工程建设管理有限公司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51030419920225****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杨琴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51010219660626****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51293019751211****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庄少喆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35052119921215****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51082419880201****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徐楠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51132119890625****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谢一锋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51010319691206****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沈丽红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51010219690211****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曾加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51052119820818****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曾道渊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51032219930228****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冯文豹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51032219730617****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罗素芳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51010319690226****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范群松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51302919720902****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胡昂昂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51302119941104****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王全文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51112119760921****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李东平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34122219840121****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吴鸿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51082419640429****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51072419741124****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山艳秋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51082419920905****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陈小清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51072519810406****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杨维维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51072219901205****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欧曾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51132219871122****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杨小翼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51312519900910****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51080219901005****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四川鼎昇建设项目管理咨询有限公司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51081219940819****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张林强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四川鼎昇建设项目管理咨询有限公司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51082319901203****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附代斌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四川鼎昇建设项目管理咨询有限公司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51082319760124****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四川东祥工程项目管理有限责任公司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51018419850315****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四川方达工程管理咨询有限公司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51062219610713****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李亮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四川国正建设管理有限公司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51062219770815****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朱瑞清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四川国正建设管理有限公司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51060219560212****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代运述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四川国正建设管理有限公司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51062419700726****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雷晓斌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四川浩知源工程项目管理有限责任公司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51072219740912****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窦海文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四川浩知源工程项目管理有限责任公司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51072219890314****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罗太明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四川浩知源工程项目管理有限责任公司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51070219650822****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袁光友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四川浩知源工程项目管理有限责任公司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51072219621018****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罗素芳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四川浩知源工程项目管理有限责任公司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51072219750505****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四川浩知源工程项目管理有限责任公司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51072219750825****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杨呈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四川合能工程管理有限公司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51303019921111****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袁丽萍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四川恒博建设工程项目管理有限责任公司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51253219790908****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余廷学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四川恒鑫工程管理咨询有限公司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51060219751114****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潘恩财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四川恒鑫工程管理咨询有限公司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51090219821011****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四川恒鑫工程管理咨询有限公司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51012319810605****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罗垚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四川鸿远方正建设项目管理咨询有限公司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51082419940606****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四川华达建设工程管理有限公司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51040219730629****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温梦涵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四川华达建设工程管理有限公司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51102419950508****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罗永波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50038319900912****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肖何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51312319911117****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韦万忠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21030219660618****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杨鑫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四川华宇工程监理咨询有限公司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51130319930606****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夏仲春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四川华宇工程监理咨询有限公司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51092119800422****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51092219940703****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赵依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51092219910123****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71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徐凤俊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51122519800430****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四川佳强建设工程项目管理有限责任公司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51138119810806****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王春明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四川佳强建设工程项目管理有限责任公司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51012419740213****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蒲雨舟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四川建勘工程项目管理有限公司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51030219911206****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周树成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四川建勘工程项目管理有限公司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51102519970619****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郑凯月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四川建勘工程项目管理有限公司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51108119800517****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饶有军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四川建勘工程项目管理有限公司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51102519730228****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杜文武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51072519710326****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宋成兴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51012319750106****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余琪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51012319930803****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龙佳君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51292619631121****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51112619870917****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熊强龙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51392219930105****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傅思洋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51112319930216****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曾翔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四川建设工程监理公司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51390119870918****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苏成军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四川金葵建设项目管理有限公司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51068119741119****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韩英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四川金葵建设项目管理有限公司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51018319850222****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崔大根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51011119661017****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陈苹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51102719810826****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廖祯华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51040219631027****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任浩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51130219860907****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杨雪巍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51018219950707****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余志杰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51111319931028****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杨坤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四川凯润建设项目管理有限责任公司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51080219920307****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四川凯润建设项目管理有限责任公司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51080219921001****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四川凯润建设项目管理有限责任公司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51370119931221****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田健冲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51012719660629****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51132219950907****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51072219951010****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李明国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51292519570126****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李棋珂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51102819930822****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雷胜荣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51072219871113****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肖霞英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51112219781102****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罗兆民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51362119811230****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51072419870824****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孟菲菲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51078119870620****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罗皓文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51132219960417****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徐志强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51252919740324****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51092219951123****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110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51072119610711****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郑博文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51152119941015****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51152119940828****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王黎寒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51343719931204****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贾向东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51292919681201****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王彬宇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51100219850628****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杨昆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50038219901023****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兰洋彬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51012519940728****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程朱荣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62222319780504****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阳军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51160219931216****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杨忠菊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51390219891106****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黄金花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四川丽康建筑工程项目管理有限公司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51132119830910****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四川丽康建筑工程项目管理有限公司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51343519730203****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杨江涛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四川陵州建设监理有限责任公司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51111219700613****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李佳锐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四川陵州建设监理有限责任公司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51382219921206****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四川陵州建设监理有限责任公司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51382219900401****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兰睿鑫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四川陵州建设监理有限责任公司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51382219930203****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唐梦婷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四川陵州建设监理有限责任公司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51382219920801****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胡培杰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四川陵州建设监理有限责任公司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51382219960102****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四川陵州建设监理有限责任公司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51382219940516****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廖仕军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四川陵州建设监理有限责任公司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51112119690727****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刘润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四川陵州建设监理有限责任公司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51382219951103****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李肖遥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四川陵州建设监理有限责任公司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51382219921226****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叶代强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51068119930912****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腾德发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51250119661005****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51390219920105****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段平伟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51080219720829****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滕越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51012219950509****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黄剑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51050219810211****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李仁俊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51292519640110****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张德友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51011219951226****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朱洪凇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51092319890329****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吴鹏程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51132419860512****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赵大林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51072319621008****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51072319841218****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徐福来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51070219560204****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李梦涵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51012519970805****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唐顺建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51081119891216****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熊礼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51072119710111****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149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张恩笛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四川三正建设监理有限公司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51300219950704****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黄云华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四川省巴中市科信建设工程监理有限公司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51372319810912****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曾怀军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四川省巴中市科信建设工程监理有限公司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51302719761123****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四川省藏力建设工程管理有限公司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51018319891202****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四川省藏力建设工程管理有限公司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51343419730828****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51101119720604****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汪晨云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52010219910319****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韩向前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51292319630408****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彭晓斌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51070419790204****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黄崇元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51900419620704****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51050319930729****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欧克锐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51072119630320****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51132419901015****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51111119830803****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50038119920512****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51152519890707****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张清平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51382319940228****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安定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51138119851218****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何永刚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51102419870118****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张桃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51152119990501****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王团平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61213319770109****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商景刚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51302219781107****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刘晓青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四川省川建院工程项目管理有限公司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51010619931204****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四川省川建院工程项目管理有限公司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51011319611226****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四川省川建院工程项目管理有限公司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51132419930805****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潘远强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51302119850814****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田园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51030219960203****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欧涛林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51062319870713****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王恒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51018419920415****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肖浪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51303019870219****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51382619910523****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岳卢鸿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51182719940301****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周晨曦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四川省蓬溪县工程建设监理有限公司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51130219960806****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吴鹏威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四川省四维高建工程监理咨询有限公司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51390219890117****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董祯龙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四川省四维高建工程监理咨询有限公司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51022719680708****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龚志杰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四川省四维高建工程监理咨询有限公司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51392219970715****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万明耀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四川省四维高建工程监理咨询有限公司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51030319960206****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四川省四维高建工程监理咨询有限公司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51072219950815****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马向阳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四川省四维高建工程监理咨询有限公司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51292719691208****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188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王佳莉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四川省兴恒信项目管理咨询有限公司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51112219750710****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王晓波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四川省兴恒信项目管理咨询有限公司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51312219910624****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四川省兴恒信项目管理咨询有限公司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51092319920621****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51162219880203****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陈渝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51010219620817****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钱泓宇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51040219971219****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曹有为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51078119910829****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杨兰平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51292119651010****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曹丽欣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22021119900224****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严成林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51132119870626****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51080219720704****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张洪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51092119891225****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51102519850620****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唐高华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51102219801102****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51162219900719****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许小波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51068219870922****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51293019600323****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夏建雄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51068219851015****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51382119921016****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王明鑫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51078119970712****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51390119850712****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赵威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51078119881115****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曾存伦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51052119641021****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杨瑞明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51072119690418****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51392219920729****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郝向磊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四川省致远建设项目管理有限责任公司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21140319820720****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魏远林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四川省致远建设项目管理有限责任公司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51390119950830****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51010419941006****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曾怒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51011319700310****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李松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51340119900809****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姜绍辉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51010719891025****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袁西康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51090219550710****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李燕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63010319810211****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邬启康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51112719760418****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51302319760123****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徐瑾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51070319781208****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韩钦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51130219870820****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51340119820930****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唐本雄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51062319910213****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227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胡锦军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51072319751223****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李小文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51062219850912****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徐建清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51112119640214****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何晓芳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51372219791120****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杨桥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51302119930921****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王修路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51092219630424****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凡治进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51132119780506****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李兵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51138119910410****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钟元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51030419870711****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卢海波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51078119870216****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雷福涛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51900319631124****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李帝杰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51018419930414****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王廷洪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53210119781221****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祝潇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53210119970212****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钟庆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51900419690214****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51018419930825****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张永生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23022719730613****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蔡欣成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51250119821023****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51102219760518****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邓积玉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51012119870330****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张豪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51292719731013****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钟文俊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51012219710408****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曹安全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51052419960126****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51010819880821****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吴东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51090219921209****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吴浩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51012619750930****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舒笠欣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51018419890528****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景哓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51372119931025****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51132219900701****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51012319901008****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51302219821008****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王松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51372319930208****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陈学军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51030419700901****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谢永前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51030419620218****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李映红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51113119781103****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四川天道建设工程项目管理咨询有限公司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14020319860508****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曾凡超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四川铁兴建设管理有限公司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51018319840506****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34162119961105****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黄志谦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51390219950107****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266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刘庚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51372119921019****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51292119631227****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王应清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51312319620808****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王学林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51112119811017****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51112419901107****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杜明国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63212419730914****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王春丹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51370119880503****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郭浩南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51010619961121****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郭旭春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51303019730302****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李国斌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51322719910725****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王生琴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63212619850226****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51072719820517****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刘利萍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51031119770722****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柳小丽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50023519900528****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王保平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63010219581128****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51382619910526****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郑江帆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51112119820423****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吴苏川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51290219711120****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刘煜聪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四川万峰建设工程项目管理有限公司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51102519950702****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高晓婷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四川伟业建设监理有限公司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51081119960308****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四川伟业建设监理有限公司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51070219660812****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鲁醒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四川伟业建设监理有限公司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51070419901024****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陈柏林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51382519970622****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51072619671211****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彭炜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42032419880828****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51292419700826****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51132219941020****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罗莉娟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51102519891010****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任天昊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51012219660529****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吴明强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四川西华工程招标监理有限公司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51370119930605****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51010619861020****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曾薪燕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51012419940813****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51102419900205****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徐洪义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53038119920228****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李惠刚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50022619960103****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51042119890120****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51152319821229****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阳秀峰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51132519871012****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康建霞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51312419760330****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305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侯映明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51293019731114****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古峰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51010219710403****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51010219730121****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李桃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51018319890306****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陈鑫鹏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51010819981225****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罗亮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51080219840721****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刘澜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四川新永一集团有限公司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51343319930301****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王永红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四川鑫森工程项目管理有限公司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51092219671202****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曹电宗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四川鑫森工程项目管理有限公司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51082119920804****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张哲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四川鑫森工程项目管理有限公司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51080219941120****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陈汝清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四川鑫森工程项目管理有限公司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51081219751001****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四川鑫森工程项目管理有限公司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51080219960403****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张珂宁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四川兴诚信工程造价事务所有限公司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51132319960129****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吝顺丽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四川兴达建设工程监理有限责任公司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51012619751025****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四川兴达建设工程监理有限责任公司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51092219921210****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余彬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四川兴达建设工程监理有限责任公司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51102519831215****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四川兴天华建设项目管理有限公司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51060219761210****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池潇娴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四川兴天华建设项目管理有限公司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51060219950830****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邱熙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四川兴天华建设项目管理有限公司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51060319870304****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蔡凤琼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四川兴鑫建设工程项目管理有限公司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51302119811008****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胡发强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51052119870826****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刘德生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51390119830102****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陈小燕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51102619720428****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曾万强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51050319910509****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王云帆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51250119680124****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代和明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51102319720401****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罗世科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51050219861217****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陈建新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四川兴悦工程管理有限公司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51010219590215****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李亚莉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四川兴正建设工程咨询有限公司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51102619760806****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杨琼华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51302619640710****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何信贤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51372219950113****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林梦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51102419940302****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周海东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51302619780824****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51302619770821****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张中伦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四川旭日工程项目管理有限公司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51082419840818****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苏全燕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51290119630815****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王东海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51150219901201****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范祖才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51253019731019****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51303019871115****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344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程吉东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51062219711219****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51060219710720****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兰紫成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51102619630913****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叶万金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51100219891222****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张明汉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53293119950228****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向亥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51010519830804****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51031319690820****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龙富涛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51302919690113****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徐方明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51112219750121****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吴燕乐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51090219900113****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韦光前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51052419650409****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李林珏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51370119860421****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廖光均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51010219580107****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51132519870722****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李晋宇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51370119960816****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张垚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51372119950702****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赵琴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四川亿联建设工程项目管理有限公司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51090219751108****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彭文煊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51062319920126****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袁浩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51370119880911****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何小波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51072319920322****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钱亚苓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53032419930427****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田冠鹤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四川驿大建设工程项目管理有限公司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51160219920229****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刘成雄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51072319790128****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51080219650428****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邓红军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51162219861207****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李勤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四川元博项目管理有限公司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51092219890810****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魏忠林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四川元博项目管理有限公司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51102419630312****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刘锺暘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四川元博项目管理有限公司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51092119890406****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51152119870707****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吴功序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51382219921228****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肖尧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51070319990902****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冯梅生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42011619900708****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51018219860407****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刘广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50022619930806****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曹志波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51080219731014****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51062519721117****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黄玮亚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51011319930723****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赵鑫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51032219970326****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汪向阳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51011319690408****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383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刘加惠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51011319640125****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钟栩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51012219921008****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师恒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51150219871113****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51132119910407****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禹桂琼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51290219640105****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赵世玉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51112319691107****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龚明芳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51292719711207****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但小波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50038219980522****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张雄伟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53252719960906****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51070319831014****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郑国健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51150219940104****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文圣锋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51072219911008****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四川远祥建设工程有限公司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43030419861208****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龚大军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四川长江建设监理有限责任公司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51032119680126****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关文才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四川长江建设监理有限责任公司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51032119640126****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衡英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51072319770905****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梁燕妮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51072319780308****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徐荣莉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四川中创吉达工程咨询有限公司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51132319800922****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周先良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四川中交西南工程项目管理有限公司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51102719740628****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刘书建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遂宁市广厦工程监理有限公司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51090219580818****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遂宁市广厦工程监理有限公司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51090219680726****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韩光民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遂宁市广厦工程监理有限公司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50022319840121****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杨尚杰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雅安黎明建设监理有限责任公司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51310119860902****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李俊成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51312219980707****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51303019910623****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廖英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51032119740415****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李小兵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51290219750516****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杨天华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51168119911201****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李建强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41081119910621****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50010419930320****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51370119900716****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中科标禾工程项目管理有限公司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51303019900704****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中铁二院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咨询监理有限责任公司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32128319960822****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廖唯一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51112119770815****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周刚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51012219880217****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重庆华大工程管理有限公司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50010219870217****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重庆华大工程管理有限公司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34128219861106****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重庆赛迪工程咨询有限公司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51090219840218****</w:t>
            </w:r>
          </w:p>
        </w:tc>
      </w:tr>
    </w:tbl>
    <w:p w:rsidR="001F14F5" w:rsidRDefault="001F14F5">
      <w:pPr>
        <w:spacing w:line="50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</w:p>
    <w:p w:rsidR="001F14F5" w:rsidRDefault="00F1241D">
      <w:pPr>
        <w:spacing w:line="50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第</w:t>
      </w:r>
      <w:r>
        <w:rPr>
          <w:rFonts w:ascii="仿宋" w:eastAsia="仿宋" w:hAnsi="仿宋" w:cs="仿宋" w:hint="eastAsia"/>
          <w:kern w:val="0"/>
          <w:sz w:val="32"/>
          <w:szCs w:val="32"/>
        </w:rPr>
        <w:t>十八</w:t>
      </w:r>
      <w:r>
        <w:rPr>
          <w:rFonts w:ascii="仿宋" w:eastAsia="仿宋" w:hAnsi="仿宋" w:cs="仿宋" w:hint="eastAsia"/>
          <w:kern w:val="0"/>
          <w:sz w:val="32"/>
          <w:szCs w:val="32"/>
        </w:rPr>
        <w:t>期培训班参培人员名单</w:t>
      </w:r>
    </w:p>
    <w:tbl>
      <w:tblPr>
        <w:tblW w:w="8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928"/>
        <w:gridCol w:w="4370"/>
        <w:gridCol w:w="2390"/>
      </w:tblGrid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会员单位名称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赵龙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甘孜藏族自治州建设工程监理有限公司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51092119740412****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郑成恩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甘孜藏族自治州建设工程监理有限公司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51018319950810****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夏冀川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江阳建设集团有限公司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13063719890725****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陈亚飞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江阳建设集团有限公司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51112119730406****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岳书琼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阶梯项目咨询有限公司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51370119920901****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阶梯项目咨询有限公司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51382219900209****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张籍月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乐山市鸿嘉建设工程监理咨询有限公司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51112319890129****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贾成雄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绵阳市潜鑫工程建设监理有限责任公司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51081219920626****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黄超男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绵阳政新建设监理咨询有限责任公司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51072419960110****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赵陆军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绵阳政新建设监理咨询有限责任公司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51072419900514****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汤文建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攀钢集团工科工程咨询有限公司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51022819771127****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宋航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上海建科工程咨询有限公司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52011219921104****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宋学友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上海建科工程咨询有限公司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51382219880211****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王之焕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51052119640211****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赖勇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51052119850607****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宁诗艺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51303019951019****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何小容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51152519880910****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51303019860404****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51080219860126****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倪利霞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四川创想博世建筑设计有限公司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51112919880526****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刘松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51382119910731****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甲沙诗烈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51343519870518****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曾建平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51112419790317****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李林双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51302119960731****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黄钦峰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51012919850116****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51072519950304****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51102319890217****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董羽丰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51303019700622****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梁燕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51070419900723****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刘飞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51303019840216****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蔡晓银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51070219660217****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汪浩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51072319710928****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山小英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51138119720107****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51092219900428****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何斌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51138119810727****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段伟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四川鼎昇建设项目管理咨询有限公司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51080219860507****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陈代才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四川东方佳信建设管理有限责任公司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51102319760706****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四川方达工程管理咨询有限公司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51370119930929****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曾建平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四川方达工程管理咨询有限公司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51370119890719****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陈默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四川方达工程管理咨询有限公司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51062219910217****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四川方达工程管理咨询有限公司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51062219960817****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四川方达工程管理咨询有限公司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51060219701009****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罗加寿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四川合能工程管理有限公司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51303019620619****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徐玉梅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四川恒博建设工程项目管理有限责任公司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51011219710510****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四川恒鑫工程管理咨询有限公司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51118119760810****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张文华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四川洪远建设工程项目管理有限公司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51092119820916****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四川华达建设工程管理有限公司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51132419880705****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陈涯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四川华达建设工程管理有限公司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51152819940906****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祝刚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四川华达建设工程管理有限公司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51302719650718****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刘冲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四川华达建设工程管理有限公司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51012119950831****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杨闳博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四川华达建设工程管理有限公司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51130219890804****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晏林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51101119680427****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51090219861009****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丁正明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51302819640405****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王书福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51382219901201****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吴秀州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51162319900103****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杨先灵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51082319930618****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刘建军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51390219930319****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李永涛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51390119900613****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周明斌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四川华宇工程监理咨询有限公司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51292119700616****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蒲雷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四川华宇工程监理咨询有限公司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51138119930323****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刘晓清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51090219901123****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林芝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51092219951002****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徐昌国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51092119650818****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莫志强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51090219920310****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吴兴勇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四川佳力工程项目管理有限公司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51062319661027****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任德宝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四川建勘工程项目管理有限公司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51092219671011****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51010519911031****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秦师荣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51102519950917****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陈文勇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51010719810923****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张玉莎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51012919880918****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曹建国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51072219700811****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庄英志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51012119960112****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陈昌楷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51102719621005****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杨大泓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51080219940328****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许皓彦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四川建设工程监理公司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51102819940802****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77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杨家宇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四川金葵建设项目管理有限公司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51068119750709****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莫志勋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四川金葵建设项目管理有限公司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51068119921127****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四川金葵建设项目管理有限公司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51068119930714****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麦兴建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四川金葵建设项目管理有限公司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51900119730327****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51013219890327****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黎大江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51012519880628****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董志成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51010619960118****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潘洪军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51118119880610****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柳昭甦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51012519890328****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51013219911121****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王思祎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四川久远工程项目管理咨询有限公司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51070419920610****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梁群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四川凯润建设项目管理有限责任公司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51132319970806****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周海英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51072219770422****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刘正禹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51150219890610****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51012219920106****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余秋龙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51390119880808****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51082219930917****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51080219811016****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徐洪武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51012119871007****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余欣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51102819870226****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吴卫东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51192319841011****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程春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51132119910610****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卿新月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51130219971021****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雷联成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51010319680101****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51112419890225****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周国林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51078119951228****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陈威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51012119910928****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陈宛宁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51030419930831****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51162319930919****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尹超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51162319890219****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向开平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51292519720404****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帅国栋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51292919670620****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王少荣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51010219620110****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阳家辉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51118119911111****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杨科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四川陵州建设监理有限责任公司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51382219940906****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刘嘉乐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四川陵州建设监理有限责任公司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51382219960823****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51012519881209****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张玉杰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51390119960118****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蒋泽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51340119730310****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116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唐世国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51062519860613****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蒋友明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51102319920910****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曾令平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51062519780629****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游仕军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51032119910130****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魏全富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51010819980416****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51292519720110****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51382219940909****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文龙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51132419950809****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黄厚鑫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51070319960629****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51080219941209****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51072419690902****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马会真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51070219761015****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肖洪武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四川三正建设监理有限公司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51118119791126****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王冬梅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四川三正建设监理有限公司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51300219880804****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何林鑫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四川省巴中市科信建设工程监理有限公司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51370119960802****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屈森林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四川省巴中市科信建设工程监理有限公司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51372119870212****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寇艳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51072319760219****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郑仁钊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51102819740326****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王珽珂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51390219960728****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李见洋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51092119880610****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51102819850928****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张爱君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51013119770307****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51382219930212****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何秀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51100219901124****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李晓东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51382119920730****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赵红灵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51081219930618****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51132319861013****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林志鹏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51012219940205****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51082419900929****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51110219790429****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51118119950819****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曾万青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51152119920510****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邓仕存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51082419810627****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陈伟卓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51382219870815****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肖瑶麒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51302319960813****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陈爽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51312419930318****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陈贵选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51012619630217****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51322319900204****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阿尔牛培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51343619930826****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155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陈诚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四川省建大正信建设管理有限公司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51060319900628****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梁兆华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四川省眉山市同济建设咨询监理有限公司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51342619850220****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汪国均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四川省眉山市同济建设咨询监理有限公司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51112219781026****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程麟友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51018319850622****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刘宏扬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51012119960209****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51090219920512****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李匀峰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51362219831115****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杨雪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51078119881204****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沈斌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51382119920830****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51062619910510****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张远根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61243019940906****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王瀚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四川省四维高建工程监理咨询有限公司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51392219971030****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叶方舟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四川省四维高建工程监理咨询有限公司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51310119901009****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张琦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四川省兴恒信项目管理咨询有限公司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51092319910608****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张宇金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四川省兴恒信项目管理咨询有限公司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51060219691030****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51013219870115****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石云志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51118119921001****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61010319660918****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曾玲玲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51018219940407****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51290119710616****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韩雪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51082419891013****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胡森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51052219950829****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51062319950828****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张斌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51102319701013****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李良平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51390219890826****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郑琼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51152819830429****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51010419831117****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彭杰光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51322919831114****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吴明勇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51072219710126****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钟琴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51092319891105****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51312419790122****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郭运策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51111219960405****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51102519780605****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51160219931123****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谢虹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51108119820429****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邓云翔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51010819941228****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杨晴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51013219950621****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李国英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51390119870314****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马腾龙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41122219900801****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194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陈连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51062319840101****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李宇凌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35012519900626****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51152119950402****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余龙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51018419870904****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苟峰荣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51372319961026****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唐自滢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51092319890302****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刘家睿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51018419930203****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杨巧巧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62242719880312****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杨火军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51092219850606****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51018219931202****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邹育林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51292919690206****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51082119961004****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高幸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四川省致远建设项目管理有限责任公司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51382219880825****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四川省致远建设项目管理有限责任公司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51390219950204****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胡仕坤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51052119941012****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雷光银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51303019940109****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51062319890828****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雷梦蒂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51372119930804****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谭皓骏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51012919940706****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廖非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51112819791010****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黄熙正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51011219920808****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敬伟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51132119931022****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王万陶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51112919900101****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彭胜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51132119880416****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黎海波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51132319900409****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蒲艳萍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51130419870830****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51162319880229****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邝华平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51160219881205****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刘孟松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51382619870712****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51102519820323****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杨元旭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63212319850408****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曾洁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51090219910315****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李海燕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63212319870322****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辜军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51900419670827****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52222519831225****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叶小程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51102519900320****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干飞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51110219770930****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余玲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51340119800810****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王业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51013119840404****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233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郑柯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51011219970227****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51072619940418****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张清明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51092219790830****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51152219900223****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杨永会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51292619740421****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王加旭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51012819701030****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付小燕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51101119880505****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蒋文娟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51132319830105****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王贵学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63010519580606****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李明辰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51072719950622****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李宗涛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53212919900120****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张剑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51012219690127****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姜启林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51032219771112****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张富豪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50022219970830****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51162219930302****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罗丹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51012419811214****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陈飞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51390219900228****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龙飞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51322119770901****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秦孟镝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51018319950430****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陈旭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51012319881209****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李宗太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51302819600312****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欧文波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51032119950703****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任圆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四川天禾工程项目管理有限公司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51322519921120****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周天敏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四川铁科建设监理有限公司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51062319691210****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四川铁兴建设管理有限公司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51152719910101****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四川铁兴建设管理有限公司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51152219880911****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四川铁兴建设管理有限公司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51252819610721****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李杨超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四川铁兴建设管理有限公司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51102819870810****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邓绍寿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51032219630725****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张双林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51372219950907****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曹爽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51312519830208****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刘重洋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51152119861011****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51303019900101****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周亚屿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50022719940826****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陈玉良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51030419580415****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51072219810222****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王净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51072219870114****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刘祖强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51152519831107****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吴红军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51292319770418****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272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韦本然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51022119710904****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51070419790808****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赵国林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51010619760823****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51152219920525****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范池雄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51112319970117****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黄科翔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51013119920910****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四川伟业建设监理有限公司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51040319620429****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四川伟业建设监理有限公司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51018419940323****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51108119810908****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曹水全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51012219700415****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蒲俊涛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51130219940729****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谢恋强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51100219890801****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谢继豪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51018219930418****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杨卓锦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51092219891011****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赵蜀东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四川西华工程招标监理有限公司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51372119950617****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四川西华工程招标监理有限公司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51012319870902****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陈雪娇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51102819920229****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胡腾飞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51012519930803****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杨宇娇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51013219870721****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罗大伟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51382119930518****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42900619900425****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51162119940125****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51028319791104****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51010619880810****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黄海东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51312519810513****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51312519830705****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刘纪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51152319831025****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黄亚莉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51900119680628****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张安建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51011319870129****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姚正欧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51082419931115****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杨永庆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51312219701001****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51018219941218****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陈治龙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51132219880513****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王文杰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四川鑫森工程项目管理有限公司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51303019950802****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李银武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四川鑫森工程项目管理有限公司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51080219710910****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杜英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51102519860614****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谢岳江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51390119890624****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漆钜蓉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51050219720810****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51050319871010****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311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51052119921007****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王亮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51021219821101****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51101119760604****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刘思遥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四川兴悦工程管理有限公司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51112919851115****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陈泽民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四川兴悦工程管理有限公司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50038119891022****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李镇江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四川兴悦工程管理有限公司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51102419760112****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唐东东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四川兴正建设工程咨询有限公司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51390119901227****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蒋正雄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四川兴正建设工程咨询有限公司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51100219900630****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何骏林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51138119941214****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蒲斌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51302619720429****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51372119791211****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岳阳森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51372219900702****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岳相明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51302619770128****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罗条忠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四川旭日工程项目管理有限公司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51068119751001****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赵欢欢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四川旭日工程项目管理有限公司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51082119950522****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白毅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51302719750906****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蒋栋材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51190219860617****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江可荣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35012519771001****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肖元田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51292819630812****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51102619670529****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肖德贵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13020319561022****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冯扬夫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51382219960319****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叶泓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51152219850319****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杨秀清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52222919880721****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张茹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四川亿科项目管理有限公司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15272219940802****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四川亿联建设工程项目管理有限公司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51013119901205****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胡守强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51081219920606****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马勋全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53062419920408****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曾遥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51390219900816****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谢凌云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51101119940823****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罗斌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四川驿大建设工程项目管理有限公司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51132519791216****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杨存利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51072219620326****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罗发军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51078119811103****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四川元博项目管理有限公司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62232219890926****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涂绪成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四川元博项目管理有限公司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51092219720128****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黄晓婷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四川元博项目管理有限公司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51032119741011****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杨仕勇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四川元博项目管理有限公司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51092219860901****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四川元博项目管理有限公司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51092219970101****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黄惊涛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51070219670830****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350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叶凌志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51152119891114****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陈文华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51052219570712****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邓小勇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51342519810505****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彭述东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51092119761219****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梁志会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51132319950817****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曾俊超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51022719690619****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李金生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53242619620614****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罗文新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51900419630108****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雷淙麟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51152119910905****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51082119721226****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蒋才华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51050219680612****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陈松潮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51040219791004****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付圣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51102319941002****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祝波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51012219750521****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周仁林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51032219580618****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陈凯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51102519900319****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谢宗林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51070219630403****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周健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51010819821209****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李华国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51052319720102****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51018119720723****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51162219890214****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王萍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51010519770325****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黄伟俊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51070319900721****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黄小华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51302819740808****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51042219960715****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杨嘉皓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51070319960523****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吴丽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51072419841126****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李诗龙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四川中创吉达工程咨询有限公司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51010719881207****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李开华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四川中鼎远发建设集团有限公司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51302919930511****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张玉萍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遂宁市广厦工程监理有限公司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65412819760228****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杨志明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遂宁市广厦工程监理有限公司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51090219930225****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黄杰中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雅安黎明建设监理有限责任公司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51310119910425****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于翔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雅安黎明建设监理有限责任公司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51310119910627****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雅安黎明建设监理有限责任公司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51310119880418****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唐富强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51072119710920****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廖芝波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51012519860405****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刘永洪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51090219710616****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李芝舜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51072319660228****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51132419910424****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389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51078119910518****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51132119930805****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郑林春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51112819750109****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鲜鹏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51372119880426****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李跃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51102519901115****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51062319880621****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夏贤彬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51012319691201****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寇芳芳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51072719890612****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隋华意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51060319930829****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钟刚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51072719731021****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王建平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51062319811018****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夏苓雪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51062319940626****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51062319760827****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唐双云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51062319740725****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蒋先述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51062319730926****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夏礼朋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51062319920609****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黄昌银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51068119770717****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51062319610825****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51062319730928****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陈先凤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51062319740202****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薛巍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中铁二院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咨询监理有限责任公司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32062319940224****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62242519850907****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杨云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51112119641113****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杨伟男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51082419980328****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刘凯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51332119890814****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谢朋材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51070419900704****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徐伟峰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重庆鼎信建设监理有限公司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51101119910127****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程云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重庆鼎信建设监理有限公司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43108119870530****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梅海涛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重庆华大工程管理有限公司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50010219850611****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冯阳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重庆赛迪工程咨询有限公司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51370119880614****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姚永林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重庆赛迪工程咨询有限公司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51132119820615****</w:t>
            </w:r>
          </w:p>
        </w:tc>
      </w:tr>
      <w:tr w:rsidR="001F14F5">
        <w:trPr>
          <w:trHeight w:val="301"/>
        </w:trPr>
        <w:tc>
          <w:tcPr>
            <w:tcW w:w="625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王宗金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重庆赛迪工程咨询有限公司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51040219700624****</w:t>
            </w:r>
          </w:p>
        </w:tc>
      </w:tr>
    </w:tbl>
    <w:p w:rsidR="001F14F5" w:rsidRDefault="00F1241D">
      <w:pPr>
        <w:spacing w:line="50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</w:t>
      </w:r>
      <w:r>
        <w:rPr>
          <w:rFonts w:ascii="仿宋" w:eastAsia="仿宋" w:hAnsi="仿宋" w:cs="仿宋" w:hint="eastAsia"/>
          <w:kern w:val="0"/>
          <w:sz w:val="32"/>
          <w:szCs w:val="32"/>
        </w:rPr>
        <w:t>十九</w:t>
      </w:r>
      <w:r>
        <w:rPr>
          <w:rFonts w:ascii="仿宋" w:eastAsia="仿宋" w:hAnsi="仿宋" w:cs="仿宋" w:hint="eastAsia"/>
          <w:kern w:val="0"/>
          <w:sz w:val="32"/>
          <w:szCs w:val="32"/>
        </w:rPr>
        <w:t>期培训班参培人员名单</w:t>
      </w:r>
    </w:p>
    <w:tbl>
      <w:tblPr>
        <w:tblW w:w="8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937"/>
        <w:gridCol w:w="4360"/>
        <w:gridCol w:w="2390"/>
      </w:tblGrid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会员单位名称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甘孜藏族自治州建设工程监理有限公司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51300219930129****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唐兵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甘孜藏族自治州建设工程监理有限公司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51162119890505****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朱丽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广元市建设监理有限责任公司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51370119911030****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周礼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广元市建设监理有限责任公司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51370119910409****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刘显明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杭州大江建设项目管理有限公司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51090219660228****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范乾平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江阳建设集团有限公司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51072319790423****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徐嘉隆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阶梯项目咨询有限公司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41282119890715****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袁成章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乐山市鸿嘉建设工程监理咨询有限公司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51111219690225****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伍青青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炉霍县智诚工程管理服务有限责任公司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51332719890405****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高杨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绵阳市潜鑫工程建设监理有限责任公司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51070319950804****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周鑫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绵阳政新建设监理咨询有限责任公司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51072419910711****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敬云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绵阳政新建设监理咨询有限责任公司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51070419911122****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王梓希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绵阳政新建设监理咨询有限责任公司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51072419940930****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王云辉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绵阳政新建设监理咨询有限责任公司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51072619960207****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刘梅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绵阳政新建设监理咨询有限责任公司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51072219770508****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冯佳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绵阳政新建设监理咨询有限责任公司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51072419930917****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李博文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绵阳政新建设监理咨询有限责任公司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13020619881129****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陈颖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南充国信建设工程监理有限公司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51130219880801****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李富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51032119890514****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柳阿榕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35052119890315****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张星文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51052119701113****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谢玉华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51102319870718****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张亚杰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35052119921029****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四川博咨工程项目管理有限公司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51072419890423****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徐翔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51030219830823****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杨成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51100219680115****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蒲小明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51900219750205****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李鸿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51082419621118****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王朝波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51018319870601****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陈兵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51032219870713****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刘翠翠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51102219820915****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卢永康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51102419880902****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宋欢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51068219900809****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姚成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51072519951009****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王凤玉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51080219641223****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王金燕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51070419820422****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刘文英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51072219750809****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胡长发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51072219710903****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姜乾勇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51072419820927****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赵春霞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四川鼎昇建设项目管理咨询有限公司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45212919830317****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罗晓波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四川鼎昇建设项目管理咨询有限公司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51080219760125****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尹华香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四川东方佳信建设管理有限责任公司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51060319890905****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四川东祥工程项目管理有限责任公司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51010219651103****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黄琦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四川东祥工程项目管理有限责任公司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51010319630210****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45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梁代英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四川国正建设管理有限公司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51062219720101****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彭年富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四川国正建设管理有限公司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51062219640419****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王晓红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四川浩知源工程项目管理有限责任公司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51072219700502****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李亮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四川合能工程管理有限公司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51370119920227****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叶红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四川恒博建设工程项目管理有限责任公司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51011219900615****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蒋莉华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四川恒博建设工程项目管理有限责任公司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51021119770602****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李凯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四川恒鑫工程管理咨询有限公司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51078119811018****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钟金宇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四川恒鑫工程管理咨询有限公司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51060319911223****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四川恒鑫工程管理咨询有限公司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51010819800909****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刘体鹏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四川恒鑫工程管理咨询有限公司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51011319760914****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陈远帆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四川华达建设工程管理有限公司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51302219970727****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冯良明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四川华达建设工程管理有限公司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51292119651215****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兰天妮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51010619900204****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辜敏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51382219920829****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杨恒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51082319850424****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李红兵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51070319930905****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罗红均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四川华宇工程监理咨询有限公司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51132119890221****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四川华宇工程监理咨询有限公司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51013119950901****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席欢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四川华宇工程监理咨询有限公司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51130319920321****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谭志强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51090219951225****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邓伍福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51090219890916****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彭晓东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四川建勘工程项目管理有限公司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51030219811029****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王雁飞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四川建勘工程项目管理有限公司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51108119800710****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杨松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51292619641219****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赵伦天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51300219890929****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杨登泽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51072219680316****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章东奇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51018419860905****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徐杨阳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50038219860603****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李红明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51012819660702****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黎娜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51382219950912****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李天高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51092119590715****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谢新宇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四川建设工程监理公司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51011219891124****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方政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四川金葵建设项目管理有限公司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51068119960423****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胡洋铭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四川金葵建设项目管理有限公司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51060219880916****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李友成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四川金葵建设项目管理有限公司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51062419710728****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向生勇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四川金葵建设项目管理有限公司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51062419711119****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彭海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51113219880806****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文绍北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51132419830728****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罗剑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51070319920905****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84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向雨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51068119950831****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曹乾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51300219970716****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刘伟峰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51102419890624****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范杨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51112619920502****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冯彦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50010219950630****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韩利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51102419671005****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王豪峰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51013119630910****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尚林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四川久远工程项目管理咨询有限公司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51070419940220****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程河琦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四川凯润建设项目管理有限责任公司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51132519951018****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51010519850211****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艾文绉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51300119641107****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赵德勇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51072119591029****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李嘉能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51010619940304****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王华烈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51068219911108****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马炯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51152819930803****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赵清建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51060219771127****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杨秀红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51072219951102****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何长江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50023419891205****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魏立亮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51102719780623****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李腾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51130319940329****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高翔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51018119900407****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51130219881212****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王进超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51102519860206****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赵磊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50023619950815****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李成忠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51012119740115****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胡莉域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51382219950601****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周立军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51102719780727****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何旭东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51372119851024****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冷祯刚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51102219720529****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王鹏杰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四川丽康建筑工程项目管理有限公司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51332219960628****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曾斌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四川丽康建筑工程项目管理有限公司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51162119841114****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张永中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四川丽康建筑工程项目管理有限公司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51112219741001****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杨康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四川绵竹东方工程咨询设计有限责任公司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51162119961223****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张智军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四川绵竹东方工程咨询设计有限责任公司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51060219730315****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周鑫柯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四川绵竹东方工程咨询设计有限责任公司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51062219960515****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廖文辉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51032119660917****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51010519901020****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尹福兰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51042219890506****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聂锦程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51090219890603****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123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孙灿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51132419840209****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杨谨徽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51152219950728****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田军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51092319880407****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卢海林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51072219920815****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胡显蓉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51070419820421****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51370119880222****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刘啸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51072219930109****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杨彬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51010719830504****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杨克忌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51042119890428****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朱朝杰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51070219710203****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何鑫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51130219960720****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庞珍义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51072319690316****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陈建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四川省藏力建设工程管理有限公司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51332319910927****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51018219930311****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陈李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51072219930805****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51012519920728****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曾俊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51072219770326****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万凤凤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51112319801228****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伍建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51390219920915****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王利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51102519980522****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刘星诚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51132319950709****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吉军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51072219901011****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林军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51253119690905****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51112419710705****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51072119681117****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文栋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51072219921202****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李静创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51631119811208****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江平刚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51042219750901****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余益民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43062319880924****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管先方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51342619941027****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王飞洋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51082319921005****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张仕东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51082419900713****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周祯林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51092319871013****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林松阳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四川省建大正信建设管理有限公司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51060319951028****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郑成胜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四川省建大正信建设管理有限公司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51060219710104****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文虹利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四川省眉山市同济建设咨询监理有限公司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51132219830102****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杨科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四川省眉山市同济建设咨询监理有限公司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51382319920129****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邓亚琼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51090219910315****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51132519970903****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162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刘志成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51092119540424****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杨飞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51322219870623****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王昊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51312519950224****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余航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51018219960914****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苏静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51130219851107****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李俊良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四川省四维高建工程监理咨询有限公司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51392219940321****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张亮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四川省四维高建工程监理咨询有限公司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51102719831016****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宴南驹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四川省四维高建工程监理咨询有限公司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51390219920716****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王永刚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四川省兴恒信项目管理咨询有限公司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51072219631012****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李耀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四川省兴恒信项目管理咨询有限公司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51382219930704****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向建勋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四川省兴恒信项目管理咨询有限公司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51010719950916****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杨国栋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四川省兴恒信项目管理咨询有限公司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51012319630601****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黄顺国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51102319740523****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李志东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51292419721224****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邹斌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51062319971011****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51342719871127****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唐正豪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51102519910820****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谭燕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51390119870927****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罗通明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51092219730615****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兰文杰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51382219841004****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51132419881017****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苏小东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51152719880315****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蒋斌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51392219870120****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吴世漆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51068119941111****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吴东海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51062319761015****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廖玉洁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51092119960503****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叶松林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51011219940805****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51138119870808****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宋旭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51343519841228****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郑攀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51312219940929****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51050219840818****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陈泽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51072119760107****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王开新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41080219590111****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51102319730515****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熊国章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51101119760217****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51102419841208****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罗淇园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51392219910909****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51390119890823****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李昂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51013219830826****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201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彭富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四川省致远建设项目管理有限责任公司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51032219930217****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陈彬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四川省致远建设项目管理有限责任公司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51102619730619****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王礼军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42010119601012****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张梓琦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51012319920716****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张宇翔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51040219950425****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王延平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51110219920510****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戴希尧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51018119940301****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李城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51012119940225****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林文全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51062319910710****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梁浩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51018219831011****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51072219840602****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夏美玲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51102519900527****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蒋金呈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51160219961108****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李太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51018119840613****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赵朝茂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52222519861109****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杨玉慧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63212419820603****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51042219960826****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关钰川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51092119950618****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安三辉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51082419721117****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朱月利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41082519820125****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雷涛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51100219741223****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宋玲玲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63272119871103****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牟秀华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51118119790701****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黄茂群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四川圣路工程项目管理有限公司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51032219901114****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王顺林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51168119860611****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谭文浩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51012919921206****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梁承菊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51302319930706****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叶家建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51018319840320****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杨庭万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51152319900322****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付达森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51011219870324****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宋沛镭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51292619640307****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薛涛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51092119900322****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舒炼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51230119800814****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韦玮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51030219821218****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林麒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51390119930707****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61062319890619****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何中树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51072219690326****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51302119930523****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张祺枫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四川天道建设工程项目管理咨询有限公司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51132319870618****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240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王俊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四川天禾工程项目管理有限公司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51322519930430****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宋强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四川铁兴建设管理有限公司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51018419810207****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王智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四川铁兴建设管理有限公司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51040319800618****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龚政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四川铁兴建设管理有限公司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51102319760225****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陈飞伶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四川铁兴建设管理有限公司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51138119881103****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尹发明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51072219680728****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辜多刚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51112119690221****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薛岩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62282219931216****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刘果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51162119851030****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陈九龙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51162119870610****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陈彬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51050219880830****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熊文成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51060219711203****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张明勇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51102719751027****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唐溢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51102319930608****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李秋香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51362119820626****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张艾佳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51130219950826****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王世建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51101119870514****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王娅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51372119870918****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张春荣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22060219710101****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刘运战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32030419790220****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雷华林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51102719770410****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郧康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62280119900211****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李中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32032419620708****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罗传跃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51018219880812****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肖明书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51032219730211****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彭胤刚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51162219860422****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李正志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51132119890830****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潘俊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51343419970601****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李安梁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51322319940203****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南发军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62282619870701****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李邦雄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四川伟业建设监理有限公司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51082419860908****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谭定龙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四川伟业建设监理有限公司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51072319630216****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任星欣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四川伟业建设监理有限公司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51020219831110****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蒋钧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四川伟业建设监理有限公司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51070219710522****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刘聪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51162319860508****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51012819750701****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钟俊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51102519810901****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钟大林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51018219880301****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郑文韬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62040219920205****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279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彭单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51018119960727****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陈家统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51102519870625****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蒋黎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51162119910129****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罗木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51090219930216****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周兵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51113319881111****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51102519890823****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陈丹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51372319900511****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黄伟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51312519850817****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陈启燕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51312519701230****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熊洋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51312319920712****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蒲玉飞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四川鑫森工程项目管理有限公司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51081219960915****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赵飞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四川鑫森工程项目管理有限公司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51082319930515****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刘兴春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四川星田建设工程项目管理有限公司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51081219880119****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黄滟洁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四川星田建设工程项目管理有限公司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50023219940314****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崔浩洋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51390119900908****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严正洁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51108119800824****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邵杨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51390119880803****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胡波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51050419880823****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51390119930825****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王邵平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51052119890207****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黄小龙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四川兴悦工程管理有限公司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51010519910417****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叶国银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四川兴悦工程管理有限公司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51018319840212****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罗江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四川兴悦工程管理有限公司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51018319840629****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陈平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四川兴正建设工程咨询有限公司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51390119941016****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赖廷寿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51012619651111****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曾刚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51072219821201****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张和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51372219861011****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蒲咏梅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51303019761004****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吴红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51011119690806****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张文龙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四川旭日工程项目管理有限公司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51372319901124****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孙春琳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51900219750401****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谯阳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51312519920618****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唐腾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51303019940702****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苟洪虎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51370119940901****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王小南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51372319870603****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周子强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51322119830310****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杜春燕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51072319960411****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谢怀林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51372119980107****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韩晓林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51252819730305****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318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郑青青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61043119891115****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米轩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51372119940909****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51022719770125****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林向东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51112119740521****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罗胜合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51292119660909****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闫登钧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51303019910111****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高顺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51070219721125****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邓嵩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51312419860322****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51082319700523****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谭清华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51252819670714****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何海伦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51112219781109****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龚定辉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51011219650906****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余艳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四川亿科项目管理有限公司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51012819770624****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李富艳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四川亿联建设工程项目管理有限公司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51342619950219****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杨海梅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四川亿联建设工程项目管理有限公司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51132119970317****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李清连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51092319831001****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付智正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36050219661001****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罗涌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51112919850327****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黄绍林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51112119740202****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甄曦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53210119930325****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陆银波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53212819860106****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张宗熠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51390219941115****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黄孝辉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51070319860315****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宋玉梅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51052119880913****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邓博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51070319900226****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刘继平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51062319691129****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赵远志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四川元博项目管理有限公司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51302119801211****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四川元博项目管理有限公司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51092219770411****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赵松林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四川元博项目管理有限公司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51092219610504****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曾跃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51382619890416****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易言忠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51253319800127****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安莹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51132419920811****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张海洋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50038119940130****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刘小俊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51062319910901****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罗静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51070319851220****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李登富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51150219711011****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蔡璐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51102519870529****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51312619850504****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龙造波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51102319730315****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357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杜英杰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51010219621203****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刘志强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51030319900310****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61242119700224****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51072519610108****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徐源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51130219860618****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吴昊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51302219940315****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张恒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51101119920303****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袁云松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51302119920824****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樊国红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64010319681206****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曾青柯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50022319940110****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谢烽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51040319940904****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陈超华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51072219880202****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张龙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51102219691018****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黄平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51031119920518****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罗洋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51072519950802****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王冬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51340119920701****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黄洪波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51012319940223****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四川远祥建设工程有限公司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51078119890615****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仇东汉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51070219581127****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于豪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51060219970301****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况宇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四川中兴工程建设监理有限责任公司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51062319880507****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范施言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遂宁市广厦工程监理有限公司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51090219920819****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戢兵杨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雅安黎明建设监理有限责任公司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51310119960405****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雅安黎明建设监理有限责任公司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51310119931104****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何川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51032119950220****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51031119961228****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魏浩成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51012419940722****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翁绍宗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51102719730929****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欧阳俊杰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51012319820325****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刘晓平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51102219660129****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张宗富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51102719670624****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51012819720713****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杨青山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51190219950809****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余佳杰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51382219920607****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51072219910125****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舒其明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51062319590707****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陶维学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51222619620414****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刘枭林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51062319660616****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唐成碧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51062319680702****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396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齐嘉文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51110219901201****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罗华军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51092119710113****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彭涛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51382219941202****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51102519910621****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涂庆林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51062219910322****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陈俊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51092219780606****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熊欢欢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51013119911221****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王和成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51222619721014****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吴友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51013119910922****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段钊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51062319920711****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邓谭斌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中江县鸿兴土木工程技术咨询有限责任公司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51068119850902****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陈伦江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中科标禾工程项目管理有限公司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35012219870626****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蒋维平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中科科建集团有限公司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51102219690910****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达炎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中铁二院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咨询监理有限责任公司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32061119940813****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张勤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51070219740315****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51050219831004****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冉明江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51232419740411****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曹波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重庆鼎信建设监理有限公司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51078119850704****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梁明涛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重庆鼎信建设监理有限公司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51060219820901****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重庆鼎信建设监理有限公司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51162119860325****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重庆鼎信建设监理有限公司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51072319860105****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雍长林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重庆鼎信建设监理有限公司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51082219951104****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重庆华大工程管理有限公司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51230119820304****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龙永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重庆赛迪工程咨询有限公司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51102419781203****</w:t>
            </w:r>
          </w:p>
        </w:tc>
      </w:tr>
      <w:tr w:rsidR="001F14F5">
        <w:trPr>
          <w:trHeight w:val="301"/>
        </w:trPr>
        <w:tc>
          <w:tcPr>
            <w:tcW w:w="626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李柯圻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重庆赛迪工程咨询有限公司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51082319871218****</w:t>
            </w:r>
          </w:p>
        </w:tc>
      </w:tr>
    </w:tbl>
    <w:p w:rsidR="001F14F5" w:rsidRDefault="00F1241D">
      <w:pPr>
        <w:spacing w:line="50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</w:t>
      </w:r>
      <w:r>
        <w:rPr>
          <w:rFonts w:ascii="仿宋" w:eastAsia="仿宋" w:hAnsi="仿宋" w:cs="仿宋" w:hint="eastAsia"/>
          <w:kern w:val="0"/>
          <w:sz w:val="32"/>
          <w:szCs w:val="32"/>
        </w:rPr>
        <w:t>二十</w:t>
      </w:r>
      <w:r>
        <w:rPr>
          <w:rFonts w:ascii="仿宋" w:eastAsia="仿宋" w:hAnsi="仿宋" w:cs="仿宋" w:hint="eastAsia"/>
          <w:kern w:val="0"/>
          <w:sz w:val="32"/>
          <w:szCs w:val="32"/>
        </w:rPr>
        <w:t>期培训班参培人员名单</w:t>
      </w:r>
    </w:p>
    <w:tbl>
      <w:tblPr>
        <w:tblW w:w="8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53"/>
        <w:gridCol w:w="4350"/>
        <w:gridCol w:w="2400"/>
      </w:tblGrid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会员单位名称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丁煜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巴中市宏旭建设工程监理有限公司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51302619760120****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马邵波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巴中市宏旭建设工程监理有限公司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51292219680226****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秦言平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甘孜藏族自治州建设工程监理有限公司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51102309771005****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张魁兵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甘孜藏族自治州建设工程监理有限公司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51011219780620****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森林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甘孜藏族自治州建设工程监理有限公司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51322719870804****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甘孜藏族自治州建设工程监理有限公司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51312819660803****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李成刚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江阳建设集团有限公司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51382119910812****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胡耀文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江阳建设集团有限公司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51102819921110****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郭凯荣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乐山市鉴顺达建设工程监理有限公司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51112419870720****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李常国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绵阳政新建设监理咨询有限责任公司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51072419700801****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张秉虹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南充国信建设工程监理有限公司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51130219930701****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梁恒睿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攀钢集团工科工程咨询有限公司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51040219900409****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戴如之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荣县鹏程建设工程监理有限公司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51032119890509****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余萍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荣县鹏程建设工程监理有限公司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51032119800829****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钟小梅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51152119940609****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李欣宇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51052119950905****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黄敏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51050219791025****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王兰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51072219791218****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李德风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51052119751203****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朱燕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51382219880727****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万仁明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51052119560221****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何磊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51372319890205****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唐移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51068119931105****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冯安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51111219640728****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熊祥文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51162219891008****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51112219810523****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李斌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51072419690726****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谭林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51072219920707****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谭孝碧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51070219740210****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杜万全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51072219900803****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李建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51080219920809****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卢帮明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51072619620520****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胥海峰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51070419780313****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余柱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51102819870224****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李季璇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四川鼎昇建设项目管理咨询有限公司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51082319911118****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赵楠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四川鼎昇建设项目管理咨询有限公司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51080219840905****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蒙星源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四川鼎昇建设项目管理咨询有限公司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51021219700204****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彭先国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四川东方佳信建设管理有限责任公司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51062319660111****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徐海洋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四川东方佳信建设管理有限责任公司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51060319890209****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曹晓东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四川东祥工程项目管理有限责任公司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51010419840506****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胥静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四川东祥工程项目管理有限责任公司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51070319900811****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刘道汲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四川方达工程管理咨询有限公司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51062319940518****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朱煜锋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四川国正建设管理有限公司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51062219920303****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谢清松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四川浩知源工程项目管理有限责任公司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51072219930901****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四川浩知源工程项目管理有限责任公司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51070219730902****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董新文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四川恒博建设工程项目管理有限责任公司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51102319751101****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龙久荣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四川恒博建设工程项目管理有限责任公司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51011219710314****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钟雪梅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四川恒博建设工程项目管理有限责任公司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51018219870115****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李洪刚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四川恒博建设工程项目管理有限责任公司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51012219791021****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谢小芳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四川恒鑫工程管理咨询有限公司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51012219830418****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肖坤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四川恒鑫工程管理咨询有限公司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51113219940605****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52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夏迪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四川洪远建设工程项目管理有限公司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51090219900403****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寇芙蓉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四川鸿远方正建设项目管理咨询有限公司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51082419960311****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何潮流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四川华达建设工程管理有限公司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51130319901205****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刘文浩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四川华达建设工程管理有限公司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51092119851120****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庄井科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51018219820825****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陈傲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51010819950207****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周建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51012419911023****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郑杰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四川华宇工程监理咨询有限公司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51132319960429****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黄佳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51132519920724****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殷庆洲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51092219950826****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陈发兵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51090219750418****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赵港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51132519941007****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白雪凤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四川佳强建设工程项目管理有限责任公司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51312719940206****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张艺兰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四川建勘工程项目管理有限公司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51102519870112****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王美龙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四川建勘工程项目管理有限公司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51052119870724****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四川建勘工程项目管理有限公司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51102519770511****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唐远均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51092119671218****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蒋晓菊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51068119721015****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51102519880304****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杨波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51070419820918****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罗超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51302419741007****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51012419920105****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游方君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51113019740625****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常永林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51302419761230****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邢浩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51010819861025****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王爱萍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四川建设工程监理公司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51162219930401****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李端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四川金葵建设项目管理有限公司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51382319920605****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彭显文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四川金葵建设项目管理有限公司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51068119910728****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51102419911112****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熊建辉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51362319790914****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何钊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51011319631026****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段扬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42102219970917****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罗雪婷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四川凯润建设项目管理有限责任公司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51132119960820****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唐城坤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四川凯润建设项目管理有限责任公司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51052119870214****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四川凯润建设项目管理有限责任公司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51080219900716****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文松林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四川凯润建设项目管理有限责任公司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51130219730615****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韦奇辰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四川凯润建设项目管理有限责任公司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52263219820215****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邓俊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51092219881012****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郑艺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51050419960511****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91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谢琼华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51012719670328****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赵小丽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51078119880523****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王多祥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51150219900920****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王兮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51032119910809****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杜斌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51138119871231****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唐志兴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51092119911016****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戴琳峰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51138119950516****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甘杰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51152119860729****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傅杰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51250119630309****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涂迁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51102519910709****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51130319830918****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51303019860820****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曹璐瑶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51303019921210****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51150219900921****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郭建军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51112219760801****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李林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51152119930228****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林建华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51060319860424****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刘素彬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四川丽康建筑工程项目管理有限公司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51112219751005****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王世鲜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四川丽康建筑工程项目管理有限公司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51343519761106****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四川丽康建筑工程项目管理有限公司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51382119870114****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代季玻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51032119860205****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张平富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51062519630916****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罗智文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51112619980407****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51340119740326****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雷立琴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51042219730819****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51040219621012****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罗雄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51132119850610****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李智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51072219910607****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向乐鑫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51011319950521****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雷刚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51022219630429****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刘旭星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51132119880814****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吴璐杉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51102319920319****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陈美林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51012119890918****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吴代全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51082219711129****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黄诗雯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51070319960911****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陈海龙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51070319820504****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刘淼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四川三正建设监理有限公司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51132319950204****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张骏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四川三正建设监理有限公司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51078119851231****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邵勇铭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四川省巴中市科信建设工程监理有限公司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51372219940910****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130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郭晓军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四川省巴中市科信建设工程监理有限公司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51302619700925****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黄源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四川省藏力建设工程管理有限公司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51152919950629****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陈文彬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51112119760817****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王瀚渔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51018219870515****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何明鑫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51342319911115****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杨志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51092119720319****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文广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51132319890115****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王子雷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51132519860416****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孙江波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41122219901205****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雷凡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51390219900503****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张贵琴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51042219801227****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刁宇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51132119930925****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51132319960107****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刘庆黎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51302319811125****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赵中秋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51072319880815****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张学信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64210219631208****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张杭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50022219881227****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朱君豪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51112119790113****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51021419730805****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刘莹国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62232219761210****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曾敏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51092119850306****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唐皓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51082219780420****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杨平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51382219981211****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李春彪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51132119811215****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51162319841221****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黄家选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51102519740112****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51372319960915****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古纯杰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四川省川建院工程项目管理有限公司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51032219720724****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王庭霜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四川省建大正信建设管理有限公司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51150219950426****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谭颖峰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四川省建大正信建设管理有限公司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51060319961128****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卢露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四川省眉山市同济建设咨询监理有限公司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51382119891011****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王海波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四川省眉山市同济建设咨询监理有限公司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51112219730409****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何理庆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51303119720922****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51382119840809****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汪恒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51118119881109****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罗中良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51013219690607****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杨帛昆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51068219910926****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林晨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51040319881106****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廖登发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51012619631022****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169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孙荣华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51011319760117****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51112419750702****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四川省四维高建工程监理咨询有限公司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51310119890725****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唐启坤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四川省四维高建工程监理咨询有限公司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51302119770104****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李国斌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四川省四维高建工程监理咨询有限公司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51018119900102****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吴光建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四川省兴恒信项目管理咨询有限公司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51012319711213****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官川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四川省兴恒信项目管理咨询有限公司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51102819620117****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51060219771002****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吕开军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51102519631222****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51012819790611****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许亚琼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51132419930820****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沈超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14022719900726****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严敬梅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51018319850128****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唐启华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51292619650321****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赵敏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51132519880905****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任林勇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51018219870423****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李召洪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51030419730306****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舒适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51012219960120****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杨惠如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51012919960805****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向艳秋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51018319940911****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蔡成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32030419850524****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薛欢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51011219920504****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张平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51011219800111****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罗建锋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51132119891201****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康健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51343619751115****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屈嘉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51100219830209****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艾万全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51010219630517****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高友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51010219600414****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宋世杰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51032119960810****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程浩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51130319931205****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曾荣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51062319870117****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51102319730913****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杨孟祥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51111219910106****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李镭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51102519860314****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李阳春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51078119931023****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程光勇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51253019681108****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涂小林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51122419761221****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李龙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51032219890312****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何苏朋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51132519940707****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208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符碧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四川省致远建设项目管理有限责任公司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51390219920620****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钟凌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四川省致远建设项目管理有限责任公司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51102519900317****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罗叶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51342419950808****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刘琅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51032219930426****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卿辰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51130219990429****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唐洁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51132419960213****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唐志斌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51070219740419****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黄其彬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51102419740411****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马芦佳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51312719840203****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李骏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51390219900416****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51112319760105****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石大琳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63212619900914****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杨梅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51111219710313****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杨清鹏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51372219790511****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刘平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51101119880527****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51102519861031****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胡腾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51132319921231****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张毅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51018419810107****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唐亮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51041119760605****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艾进兴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51168119870922****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唐瑞喆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51312719950330****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周星涛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51152519900306****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邬英伟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51102719660613****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邓爱平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51102519930828****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岳映丰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51372219830412****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蒋佶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四川圣路工程项目管理有限公司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51332919870605****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周阳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51018419870716****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庞燕清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51013019760304****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51392219941108****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彭先毅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51072319900328****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任长红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51018419831003****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苟燕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51130219820226****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周清平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51112319760206****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曹友传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54010219731127****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蒲媛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51130219920726****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杨仕江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53302219930328****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张光庭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51018419900102****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周宏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51030219630601****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吴瑞超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51032119680729****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247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刘宁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51102419700520****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高仕海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51012619740509****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马华勇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51012919970409****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王久建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51303019731023****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韩丽娟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51012219870112****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万意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51018219931025****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张应春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51028119810216****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沈红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51040219730513****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杨炀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51032119960124****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陈德财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51092119890702****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张兴凯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51012919960504****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陈应良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51012219630917****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51302419710628****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谭景霈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51102519960122****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林飞洋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51102519990816****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朱贵平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四川天禾工程项目管理有限公司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51322519880201****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黄璐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四川铁兴建设管理有限公司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51018319940920****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张柯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四川铁兴建设管理有限公司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51012419921029****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韩尚正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51092219800416****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张碧坤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51112319941204****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43022319841002****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51132219810920****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白云云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62050219851228****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杨汉才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51342319940809****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谢全贵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51018119901113****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51042119910301****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周英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51102519701225****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刘桃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51012419881212****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51382119880817****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袁小林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51090219581020****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叶志敏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51092119650430****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51322319960424****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莫燕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51132219930806****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颜艳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51152219830315****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51168119940409****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周桂清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51312219670131****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敬腊梅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51072219861212****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51013219641020****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陈致良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51102519970304****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286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胡志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51092219660207****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张书瑜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51372319800212****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胡丽英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四川万峰建设工程项目管理有限公司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51102519650707****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何林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四川伟业建设监理有限公司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51070319940428****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付丽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51012219811210****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何丹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51052419910923****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何凯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42011519860907****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程凯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51292119700815****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徐开成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51012619650315****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龙敬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42100319870624****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贾宝林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62010219631128****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陈梓滔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51062319911207****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杨捷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51102319870923****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罗元瑞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51113319961214****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51113319960702****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刘文燕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51152719880911****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彭训桃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51252919810220****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51302919870608****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王德平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51292819740413****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邬明均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51152219870514****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周天赛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四川新永一集团有限公司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51018219910528****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吴张颖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四川新宇建设工程项目管理有限公司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51012519870522****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罗欢欢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四川鑫宇工程项目管理有限公司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51070319891103****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陈蓉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四川星田建设工程项目管理有限公司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51011319810807****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宋敏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四川兴天华建设项目管理有限公司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23038119880503****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刘珊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四川兴天华建设项目管理有限公司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51068219850528****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吴少华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四川兴天华建设项目管理有限公司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51060319870308****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马萱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四川兴天华建设项目管理有限公司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51068119900910****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王珂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四川兴天华建设项目管理有限公司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51060319850623****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四川兴天华建设项目管理有限公司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51062619891006****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余胜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51390119860527****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罗梅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51390119960309****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李琼英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51102619721112****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田小平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51052119570620****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51102619760608****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刘燕凤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51390119950726****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苏涛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四川兴悦工程管理有限公司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51010519751213****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赵艺翔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四川兴悦工程管理有限公司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51382219920313****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李坤亮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四川兴正建设工程咨询有限公司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51390119930317****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325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刘廉孝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四川兴正建设工程咨询有限公司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51390119930617****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向晓涛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51012519910205****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周平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51303019691215****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刘小丽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51302719770203****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51372219960110****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孙宁宁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22038219940927****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解忠华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51152119850823****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37012319830316****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杨俊明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51302619660327****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韩婷婷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四川旭日工程项目管理有限公司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51092219890304****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张钰雯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四川旭日工程项目管理有限公司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51372319900304****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陈培培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41128219860205****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罗加兵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51012219571023****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陈平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51130419880808****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杜光曙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51302519551112****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王波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51152419950210****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尹诗源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51082119950715****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唐新明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51022719720705****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肖兴强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51230119640921****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陈峰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35030219950212****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尧泽刚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51102119731105****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杨会蓉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51302519710911****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龚浩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51040319951117****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盛伦文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51302719680614****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祝启勋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51292219700104****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卢良建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四川亿联建设工程项目管理有限公司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51022719760906****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黄涛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四川亿联建设工程项目管理有限公司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51040219650805****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马奕兰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51102519951125****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陈德贵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51102519631129****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燕祥冰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51322519930223****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王燚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53212819881120****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冯天伟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四川益丰工程项目管理有限公司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51312219740404****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林树金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51062319630310****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吴超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51070419850203****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张文君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51078119931118****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田明军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四川元博项目管理有限公司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51092219690905****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程建明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51302719710228****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乔宗娟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51302319900712****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刘权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51102419900210****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364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周自力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51292119650824****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龚有容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51253319790513****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崔强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51070319890503****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张元坤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51012419700518****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晏安琪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51010419960322****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杨光品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51342519730514****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程国荣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51370119890908****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51102419830316****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吴秀琼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51292419740627****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孙海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51390119880530****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罗中玉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51072219731118****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闵国庆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51012419721001****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米丽花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51070219751213****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綦秀云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51070219720310****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51070419951225****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何俊良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51092119791220****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51070219700618****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王成剑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四川中创吉达工程咨询有限公司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51092319860215****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马罱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四川中鼎远发建设集团有限公司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65010819840204****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魏璞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遂宁市广厦工程监理有限公司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51090219861007****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李仁高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遂宁市广厦工程监理有限公司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51090219690513****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徐世春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雅安黎明建设监理有限责任公司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51312219940417****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周文波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43011119681016****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赵健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51011319621105****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田进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51011319581026****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许群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51010319561221****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曾从玖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51252719580109****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周一江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51050219550315****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肖云红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51090219800723****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51080219641031****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徐斌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51011319700804****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51030219630611****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孔令平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51062219781206****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姚凤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51032219850815****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何航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51070419910830****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张舜尧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51018419970324****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肖顺明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51102819661210****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肖娟娟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42900119880522****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吴小红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51072219721030****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403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李和铭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51068219891113****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王宇飞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51050219960319****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冯瀚苇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51312419941028****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黄仁建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51302919921113****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符仁川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51382219891001****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汪海涛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51102319961011****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宿轩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中国轻工业成都设计工程有限公司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51112619931005****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彭真文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中铁二院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咨询监理有限责任公司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51111219670212****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刘加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中铁二院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咨询监理有限责任公司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51012919910202****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程刚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中铁二院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咨询监理有限责任公司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51032219870629****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陆俊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中铁二院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咨询监理有限责任公司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32060219930810****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缪志伟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中铁二院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咨询监理有限责任公司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32062119940521****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吕文标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中铁二院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咨询监理有限责任公司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51382219930714****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吴强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中铁隆工程集团有限公司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51132119930905****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阳攀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51132419960406****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潘玉婷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51112319991204****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李先贵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51372219891018****</w:t>
            </w:r>
          </w:p>
        </w:tc>
      </w:tr>
      <w:tr w:rsidR="001F14F5">
        <w:trPr>
          <w:trHeight w:val="301"/>
        </w:trPr>
        <w:tc>
          <w:tcPr>
            <w:tcW w:w="62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蒲鹏羽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51303019821015****</w:t>
            </w:r>
          </w:p>
        </w:tc>
      </w:tr>
    </w:tbl>
    <w:p w:rsidR="001F14F5" w:rsidRDefault="00F1241D">
      <w:pPr>
        <w:spacing w:line="50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</w:t>
      </w:r>
      <w:r>
        <w:rPr>
          <w:rFonts w:ascii="仿宋" w:eastAsia="仿宋" w:hAnsi="仿宋" w:cs="仿宋" w:hint="eastAsia"/>
          <w:kern w:val="0"/>
          <w:sz w:val="32"/>
          <w:szCs w:val="32"/>
        </w:rPr>
        <w:t>二十一</w:t>
      </w:r>
      <w:r>
        <w:rPr>
          <w:rFonts w:ascii="仿宋" w:eastAsia="仿宋" w:hAnsi="仿宋" w:cs="仿宋" w:hint="eastAsia"/>
          <w:kern w:val="0"/>
          <w:sz w:val="32"/>
          <w:szCs w:val="32"/>
        </w:rPr>
        <w:t>期培训班参培人员名单</w:t>
      </w:r>
    </w:p>
    <w:tbl>
      <w:tblPr>
        <w:tblW w:w="8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950"/>
        <w:gridCol w:w="4340"/>
        <w:gridCol w:w="2400"/>
      </w:tblGrid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会员单位名称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李瑞明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巴中市宏旭建设工程监理有限公司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51372219871211****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李嘉林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广元市建设监理有限责任公司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51080219991206****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岳秀勇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广元市建设监理有限责任公司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51372219890828****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王黎明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江阳建设集团有限公司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51081119870415****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曾惜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江阳建设集团有限公司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51052119940228****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周明友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江阳建设集团有限公司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51042119661228****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万鹏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乐山市鸿嘉建设工程监理咨询有限公司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51112419910720****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陈文忠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乐山市鉴顺达建设工程监理有限公司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51111119730918****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严祥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绵阳政新建设监理咨询有限责任公司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51072419970302****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吴建华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绵阳政新建设监理咨询有限责任公司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51072419650824****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绵阳政新建设监理咨询有限责任公司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51072419950304****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田金玉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51030219751214****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罗漆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51303019940823****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陈茂林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51372319860607****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先洁莉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51052119960125****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杜鑫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51152819920518****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李天庭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圣弘建设股份有限公司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51292219580516****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沈杨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51022719820429****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孙墙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51162119891028****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黄嘉陵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51062319870927****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赵韦云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51290119680816****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刘学成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51028119800918****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51072119640222****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四川电力工程建设监理有限责任公司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41282919880919****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廖利容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51092119780324****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杨茂坤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51082419561027****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邓楠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51072219731023****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贾海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51070219711013****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邓棕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四川鼎立建设项目管理有限公司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51070419800513****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侯旭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四川鼎昇建设项目管理咨询有限公司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51082419910201****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王利君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四川鼎昇建设项目管理咨询有限公司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51082319770125****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刘聪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四川鼎昇建设项目管理咨询有限公司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51082319951015****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蒋双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四川鼎昇建设项目管理咨询有限公司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51302919910725****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四川国正建设管理有限公司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51062319760228****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刘彬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四川浩知源工程项目管理有限责任公司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51072219730409****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杨秀兰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四川浩知源工程项目管理有限责任公司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51072219740806****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曾俊轲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四川恒博建设工程项目管理有限责任公司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51078119960721****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叶波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四川恒博建设工程项目管理有限责任公司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51052119841124****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李健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四川恒博建设工程项目管理有限责任公司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42280119901009****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苏玉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四川恒博建设工程项目管理有限责任公司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51060219900702****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罗震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四川恒博建设工程项目管理有限责任公司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51011219890102****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莫绪军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四川恒鑫工程管理咨询有限公司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51060219811208****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吴悠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四川洪远建设工程项目管理有限公司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51090219921109****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四川洪远建设工程项目管理有限公司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51090219760116****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敬海林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四川洪远建设工程项目管理有限公司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51090219770821****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申杰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四川华达建设工程管理有限公司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51092219940311****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谢雨奇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四川华达建设工程管理有限公司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51013019721123****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李紫阳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四川华达建设工程管理有限公司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51300119950225****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曾智泉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四川华达建设工程管理有限公司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51090219630529****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张兴龙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四川华达建设工程管理有限公司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51018219880807****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何仕飞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51132119840826****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霍铁士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51110219600720****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李微微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51072219841228****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贺鹏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50022319940719****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李明安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四川华凯工程项目管理有限公司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51082319940126****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陈奉成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四川汇溪工程项目管理有限公司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51060319820106****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罗海军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51092219880404****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张吉军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51090219741213****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59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李杨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51092219930816****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雷晨艺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四川佳诚建设项目管理咨询有限公司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51302119970820****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陈大清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四川佳强建设工程项目管理有限责任公司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51070219570721****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欧菊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四川建勘工程项目管理有限公司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51102519800504****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王小丹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51072519960923****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李仕军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51012519750502****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成立新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51012219730323****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蒋思强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51102219750210****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熊本德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51392219871018****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麦伟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四川金葵建设项目管理有限公司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51068119700619****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胡建林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四川金葵建设项目管理有限公司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51292119741025****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丁柳月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四川金葵建设项目管理有限公司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51068119961029****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王利桃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51013219830127****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蔡诚文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51132419960207****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许真彬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51102419630728****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田霞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51013219950215****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何鹏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51132119901115****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李长明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四川兢业工程项目管理有限公司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51010419551215****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尚德军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四川久远工程项目管理咨询有限公司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51070219680213****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周清清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四川凯润建设项目管理有限责任公司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51062619950124****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51042119840118****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王庚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51302119920124****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刘正江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51072219630801****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何周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51080219790310****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胡静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51102419890503****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刘思睿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51102819990711****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叶婷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51060319920612****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文雪豪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51302419741021****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徐鹏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51018119940821****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杨波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51343719740208****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李建伟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51302219720923****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胡莉萍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51080219730131****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陆旭伟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51078119930109****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谭青天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51081219950601****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罗德扬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50010319871010****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张通武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51011119710529****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陈刚武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51302619670112****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樊川江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36242119890520****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51132419930729****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98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邓华平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51132119880823****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彭润锋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51152119930501****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张建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51072219880609****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范文伟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51082419740503****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袁汉文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51090219940427****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钟世强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51102719740818****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黄崇洋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四川康立项目管理有限责任公司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51152319910901****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邬琼芬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四川丽康建筑工程项目管理有限公司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51312419720917****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吴明亮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四川陵州建设监理有限责任公司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51382219970107****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罗雨沤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四川陵州建设监理有限责任公司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51382219940322****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伍伦胜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51068119910220****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赖力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51130319930516****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钟毅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51090219880414****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王俣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51100219950319****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赵立兵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51082319870817****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李浩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51340119960424****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郑楷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四川明清工程咨询有限公司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51092219940325****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谢钝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51132119800904****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袁希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51132119981017****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江云帆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51072219931021****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沈吉华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四川三信建设咨询有限公司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51302719610705****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陈红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51072219860205****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甄旭飞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51112319960705****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周发全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四川三誉工程项目管理有限公司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51322719931122****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韩菊英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四川三正建设监理有限公司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63212819860317****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王鑫斌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四川省巴中市科信建设工程监理有限公司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51372319880806****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四川省巴中市科信建设工程监理有限公司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51372119830626****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李光涛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64010319700118****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黄文庆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51018219930930****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51082419930504****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达凤皋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51302919750330****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杨勇彬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51110219891127****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许聪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51062319911217****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邓洪水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51012319830501****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游凯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51101119891012****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马海鹏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64030219900210****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胡健康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51382119721018****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鲜志军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51012619661225****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王腾静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51303019940611****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137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代勇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51090219910410****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任英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51072319890517****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胡蓉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51082419830228****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李斌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51132119870717****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四川省城市建设工程监理有限公司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51018319921117****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四川省川建院工程项目管理有限公司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51012219620207****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杨巍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四川省川建院工程项目管理有限公司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51111119830507****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刘光贵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四川省建大正信建设管理有限公司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51062519621004****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李川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51012219900102****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杨韵颖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51390119960924****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陈俊竹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51082219930228****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秦国琳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51068119970106****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党世阳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61032119920507****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廖登清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51060219650410****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许江勃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43018119950506****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唐琴琴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51012119900721****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杜小军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51070219700514****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李晓雪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51102519861106****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王英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51343219710119****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张睿智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51382219950802****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刘潇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51102519910217****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吴建廷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51012119940510****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张红艳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51132119930109****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刘毅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51062319751017****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温敏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51011319910313****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覃莎莎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51060219860222****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赵俊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四川省名扬建设工程管理有限公司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51060319861012****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苏祥东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四川省蓬溪县工程建设监理有限公司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51092119910923****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胥宗涛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四川省蓬溪县工程建设监理有限公司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51092119870103****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岑思平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四川省四维高建工程监理咨询有限公司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51312219840305****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师夏普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四川省兴恒信项目管理咨询有限公司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41112219880312****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李小平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51138119790514****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刘志远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51010419961110****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童颖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51090219880608****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王海涛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51072119770620****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郑江丽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41088119831219****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王政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51092119891224****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刘廷华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51011319870419****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王清虎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51082219961017****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176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张君华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51102519761216****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王代斌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51072119630425****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张绪忠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51082319770727****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周勇刚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51062319750408****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叶孝华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51092119710619****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李光林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51012419870505****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李思国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51293019680605****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平家林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53210119730412****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姒凯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51900419581017****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陈明涛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51062219650201****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姜昊余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51132319951007****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唐海博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51082419950914****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骆娜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51092119960406****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李雪龙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四川省兴旺建设工程项目管理有限公司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51012419880310****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朱国红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四川省致远建设项目管理有限责任公司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51072219781228****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付碧连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四川省致远建设项目管理有限责任公司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51390119901009****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宋扬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51132119961110****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51132519790808****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陈明洪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51302119920926****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62210319780313****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徐金鑫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四川省中冶建设工程监理有限责任公司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51018219950710****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洪秋华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51102319870714****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张刚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51102519901224****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雷勇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51162119940718****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吴茂生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51112119630104****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程福春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51013019660205****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陈佳鑫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51072519911004****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950" w:type="dxa"/>
            <w:shd w:val="clear" w:color="auto" w:fill="FFFF00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马雯</w:t>
            </w:r>
          </w:p>
        </w:tc>
        <w:tc>
          <w:tcPr>
            <w:tcW w:w="4340" w:type="dxa"/>
            <w:shd w:val="clear" w:color="auto" w:fill="FFFF00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51010619840531****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张茂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51010719730817****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李永鑫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51012319820215****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宋驰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51018319931002****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51900319731229****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晁强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63010219790125****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李春蓉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51011219830301****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胡旭林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51118119920317****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刘应达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51010719861229****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蔺佳鑫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61030319930202****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张丽会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51300219960507****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秦小茹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51382219920524****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215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蒲春霖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51130419920319****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郭昌友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50022719900325****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梁润杰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四川省众信建设工程监理有限公司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51013119780809****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杨超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四川圣路工程项目管理有限公司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51013219920703****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陈小龙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51343519920708****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杨万奎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51101119840227****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吴鹏飞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51130319960812****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赵坤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51018119880801****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51040219640801****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王登波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50022219870508****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王炳玉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53300119921129****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杨宗霖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51382219891125****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左尚飞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51072319860101****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刘晗烽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51062319910527****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王永强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64222119860429****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何晓明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51010619810830****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孙柱良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四川四强建设项目管理有限公司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53032219831107****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刘雪健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62270119741023****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师帅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63010319560922****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郑时一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51012619621119****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程栩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51312719860901****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严梦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51040319940816****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彭林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51132519800329****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向富贤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51302819640522****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宋燚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51152219940310****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赵帮懿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51250119810202****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李蕾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51018119811126****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税海松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51092219830625****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简筱筼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51102519950821****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张路遥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四川泰兴建设管理有限责任公司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51310119900202****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赵刘燕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四川天禾工程项目管理有限公司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51322519950820****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钟元孟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四川天禾工程项目管理有限公司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51322519891217****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郭瑞康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四川铁兴建设管理有限公司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51150219961209****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谢泽云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四川铁兴建设管理有限公司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51252819620923****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徐鑫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51110219861013****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周勇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51290219720112****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林宏伟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51112219701222****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魏宗庭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51060319971030****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51382119940606****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254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杨岩山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62292519931002****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张袁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51160219901217****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黄飞龙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65280119850916****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陈府聪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51032219740724****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51322619850913****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刘思刚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51102619720524****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钟鸣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51100219730810****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51372319841203****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游淼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四川同创建设工程管理有限公司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42102319901020****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张绿清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四川万峰建设工程项目管理有限公司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61272419851216****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四川伟业建设监理有限公司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51018219931003****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吴尚武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51102719660224****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周艳梅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51343319750121****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周禄燕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51012619680604****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51138119961007****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秦印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50010119850922****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陈银果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51292419740223****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冷勇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51100219870620****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廖科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四川五行建设工程项目管理有限公司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51382219870914****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苏王超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61062919950114****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胡沛炎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41130219920817****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郑磊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51300119790427****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茜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51010719881016****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邹颖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51382119940821****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驰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51112619850812****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梁行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四川西南工程项目管理咨询有限责任公司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50038419950403****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赖宇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51152319930226****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黄流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51010519770831****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陈海英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四川西盛工程项目管理有限公司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51010219741221****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李春英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51392219860301****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曾萌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51068119930223****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蒲春明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51072319900723****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崔珂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四川现代建设咨询监理有限公司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51102519621106****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冉建安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四川新永一集团有限公司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51132219800924****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李青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四川鑫森工程项目管理有限公司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41272219881020****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高继东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四川鑫森工程项目管理有限公司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51082319680715****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雷蔓丽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四川鑫森工程项目管理有限公司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51082119761220****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王德昌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四川鑫森工程项目管理有限公司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51080219641210****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周彦甫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四川兴诚信工程造价事务所有限公司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51162319970116****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293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张德军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四川兴达建设工程监理有限责任公司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51112819710911****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邱新国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四川兴达建设工程监理有限责任公司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51082119651118****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万媛媛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四川兴天华建设项目管理有限公司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51062619871011****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杨华军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四川兴天华建设项目管理有限公司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51060219780524****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吴丽娟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四川兴天华建设项目管理有限公司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51080219890413****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林冰茹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四川兴天华建设项目管理有限公司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51060319930718****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黄俊江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51102619721229****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唐瑞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51390119980813****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张丛杰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51390119931130****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王继良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51102619621229****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杨宇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51102619770911****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陈岷欣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四川兴宇建设工程监理有限责任公司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51102619770820****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靖辉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四川兴悦工程管理有限公司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51020219681112****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袁刚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四川兴悦工程管理有限公司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51382119871015****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唐松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四川兴悦工程管理有限公司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51303019921019****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靖萍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四川兴悦工程管理有限公司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51020219701002****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于华兵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四川兴正建设工程咨询有限公司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51102619770716****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四川兴正建设工程咨询有限公司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51390119910228****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张平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51081119871021****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徐晓龙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51018119861018****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51312319920823****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宋啟富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51012319810908****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51372219920901****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孙庭亮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51372219841028****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四川雄烽建设工程管理有限公司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51310119870912****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廖兴越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四川旭日工程项目管理有限公司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51052119931023****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黄宇玲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四川旭日工程项目管理有限公司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51302919920822****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任小华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四川旭日工程项目管理有限公司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51062319770417****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涂建平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四川旭鑫建设项目管理咨询有限公司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51292619700215****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梁冬梅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51372219790914****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阿木古堵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51343519930426****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吴俊科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51112119741229****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徐荣山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51080219761218****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刘永洪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51062219711202****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顾承云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53012319611014****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胡峻铭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51042219921120****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何卢军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51132219930307****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姚彬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51292119770218****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江忠禄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51060219650316****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332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王俊杰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51130219930831****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李文斌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51023019731217****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51312319850813****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王小强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51081119910805****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四川亿博工程项目管理有限公司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51302519761210****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徐文兵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四川亿联建设工程项目管理有限公司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51342519921007****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贵人华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四川亿联建设工程项目管理有限公司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51070219670322****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51162219931123****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龙刚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51390219850116****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王潇楠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51382119880925****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董瑶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51010519890222****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艾强成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四川易弘工程管理有限公司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51322519760911****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黄文建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四川驿大建设工程项目管理有限公司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51222519610725****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吴籴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四川益丰工程项目管理有限公司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50010219930528****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郑远江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51062319550823****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何洪波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51072319790101****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蔡顺双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51072219570504****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吴传胜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51062319780126****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覃蓉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51062319800828****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雷涛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51062319930711****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陈登朋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四川禹焜工程管理咨询有限公司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51072319640207****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杨诗浩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四川元博项目管理有限公司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51092219651008****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袁意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四川元博项目管理有限公司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51092219931119****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尤平武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四川元博项目管理有限公司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51092219770221****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谢荣太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51072219650422****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吴开济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50010419880119****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华建森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51390219951011****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阳运英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51012619760318****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程红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51032119911221****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何磊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51082419870927****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谭学强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51250119760519****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冉从江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51372319690112****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邓波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51041119920713****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邓昆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51072219951002****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43048219890802****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曹东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64012119760415****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罗刚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51152219870108****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许漪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36252719840903****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51162219860712****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371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夏文琦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51050319931021****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袁正华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51013119870827****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陈春秀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51102719710205****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郭继猛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51070319960708****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刘科秀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51152119821124****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沈前进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51070219710930****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丁忠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51100219690505****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瞿正川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51072219941001****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李波扬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四川元丰建设项目管理有限公司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51070219721026****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卢一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四川远祥建设工程有限公司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51343319881023****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杜超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四川远祥建设工程有限公司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51078119840126****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杨易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四川远祥建设工程有限公司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51322119920926****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林耘屹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四川长江建设监理有限责任公司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51032119880823****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宛翔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51078119870618****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史凤明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51072519861017****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郭志桔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四川正菱建设监理咨询有限公司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51070319870326****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李小东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四川中兴工程建设监理有限责任公司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15222219800910****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李俊霖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四川中兴工程建设监理有限责任公司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51132119930510****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李胜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遂宁市广厦工程监理有限公司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51130419800306****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遂宁市广厦工程监理有限公司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51090219860120****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黄成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遂宁市广厦工程监理有限公司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51092219930908****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康智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51372219850529****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罗文胜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51113219700103****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代云洪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51060219570501****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李明福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51012419640102****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戴一词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51102819550412****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庞国志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51011319630515****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廖卫红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51050219680502****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史绍杰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51050219680511****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邓永明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51252919690313****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冯金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51010219581120****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陶荣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51011319620727****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田建国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51250119570305****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崔腾宇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51010219680722****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陈林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51011319730630****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白强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中国成达工程有限公司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51072519771118****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周鑫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51302219930407****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王强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51072719750113****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张东利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51030219650916****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410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邓泽雄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51390219890810****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晏凯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中国华西工程设计建设有限公司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51031119901201****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王占虎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中科标禾工程项目管理有限公司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63010519801008****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唐彪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中科标禾工程项目管理有限公司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51102319771206****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中科科建集团有限公司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51068119721016****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祝家斌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中科科建集团有限公司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51010219681030****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任雪峰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中铁二院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咨询监理有限责任公司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61240119910704****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李洪兵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中铁二院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咨询监理有限责任公司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51012119920607****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王益辉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中铁二院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咨询监理有限责任公司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32062319920401****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卫佳炜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中铁二院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咨询监理有限责任公司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32060219941014****</w:t>
            </w:r>
          </w:p>
        </w:tc>
      </w:tr>
      <w:tr w:rsidR="001F14F5">
        <w:trPr>
          <w:trHeight w:val="301"/>
        </w:trPr>
        <w:tc>
          <w:tcPr>
            <w:tcW w:w="623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中咨环北工程顾问有限公司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F14F5" w:rsidRDefault="00F124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51072119710514****</w:t>
            </w:r>
          </w:p>
        </w:tc>
      </w:tr>
    </w:tbl>
    <w:p w:rsidR="001F14F5" w:rsidRDefault="001F14F5">
      <w:pPr>
        <w:spacing w:line="50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</w:p>
    <w:sectPr w:rsidR="001F1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MS Mincho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B03DC"/>
    <w:rsid w:val="001F14F5"/>
    <w:rsid w:val="00750C36"/>
    <w:rsid w:val="00E0780E"/>
    <w:rsid w:val="00F1241D"/>
    <w:rsid w:val="00FD6E05"/>
    <w:rsid w:val="1B0D40E6"/>
    <w:rsid w:val="1C2101F0"/>
    <w:rsid w:val="1C800D8B"/>
    <w:rsid w:val="60EA77D9"/>
    <w:rsid w:val="6D535020"/>
    <w:rsid w:val="72DB03DC"/>
    <w:rsid w:val="73A673F3"/>
    <w:rsid w:val="75B03842"/>
    <w:rsid w:val="770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0BB67"/>
  <w15:docId w15:val="{B04BC69D-891B-4BDF-A19A-CBA5AE3C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4">
    <w:name w:val="Strong"/>
    <w:basedOn w:val="a0"/>
    <w:qFormat/>
    <w:rPr>
      <w:rFonts w:ascii="宋体" w:eastAsia="宋体" w:hAnsi="宋体" w:cs="宋体" w:hint="eastAsia"/>
      <w:b/>
    </w:rPr>
  </w:style>
  <w:style w:type="character" w:styleId="a5">
    <w:name w:val="FollowedHyperlink"/>
    <w:basedOn w:val="a0"/>
    <w:qFormat/>
    <w:rPr>
      <w:color w:val="666666"/>
      <w:u w:val="none"/>
    </w:rPr>
  </w:style>
  <w:style w:type="character" w:styleId="a6">
    <w:name w:val="Emphasis"/>
    <w:basedOn w:val="a0"/>
    <w:qFormat/>
    <w:rPr>
      <w:rFonts w:ascii="宋体" w:eastAsia="宋体" w:hAnsi="宋体" w:cs="宋体" w:hint="eastAsia"/>
      <w:i/>
    </w:rPr>
  </w:style>
  <w:style w:type="character" w:styleId="HTML">
    <w:name w:val="HTML Definition"/>
    <w:basedOn w:val="a0"/>
    <w:qFormat/>
    <w:rPr>
      <w:i/>
    </w:rPr>
  </w:style>
  <w:style w:type="character" w:styleId="a7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current">
    <w:name w:val="current"/>
    <w:basedOn w:val="a0"/>
    <w:qFormat/>
    <w:rPr>
      <w:color w:val="FFFFFF"/>
      <w:shd w:val="clear" w:color="auto" w:fill="097ADB"/>
    </w:rPr>
  </w:style>
  <w:style w:type="character" w:customStyle="1" w:styleId="last-child1">
    <w:name w:val="last-child1"/>
    <w:basedOn w:val="a0"/>
    <w:qFormat/>
    <w:rPr>
      <w:vanish/>
    </w:rPr>
  </w:style>
  <w:style w:type="character" w:customStyle="1" w:styleId="disabled">
    <w:name w:val="disabled"/>
    <w:basedOn w:val="a0"/>
    <w:qFormat/>
    <w:rPr>
      <w:shd w:val="clear" w:color="auto" w:fill="B9B9B9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last-child">
    <w:name w:val="last-child"/>
    <w:basedOn w:val="a0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80606RTCB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12</TotalTime>
  <Pages>55</Pages>
  <Words>13469</Words>
  <Characters>76775</Characters>
  <Application>Microsoft Office Word</Application>
  <DocSecurity>0</DocSecurity>
  <Lines>639</Lines>
  <Paragraphs>180</Paragraphs>
  <ScaleCrop>false</ScaleCrop>
  <Company/>
  <LinksUpToDate>false</LinksUpToDate>
  <CharactersWithSpaces>90064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DAYDAYUP！！</dc:creator>
  <cp:lastModifiedBy>Administrator</cp:lastModifiedBy>
  <cp:revision>3</cp:revision>
  <dcterms:created xsi:type="dcterms:W3CDTF">2018-09-17T06:44:00Z</dcterms:created>
  <dcterms:modified xsi:type="dcterms:W3CDTF">2019-01-31T06:41:00Z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